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7CE1" w14:textId="77777777" w:rsidR="007A58E7" w:rsidRDefault="007A58E7" w:rsidP="007A58E7">
      <w:pPr>
        <w:spacing w:beforeLines="100" w:before="240" w:line="360" w:lineRule="auto"/>
        <w:ind w:firstLineChars="1500" w:firstLine="4819"/>
        <w:rPr>
          <w:rFonts w:ascii="宋体" w:hAnsi="宋体"/>
          <w:b/>
          <w:bCs/>
          <w:sz w:val="32"/>
          <w:szCs w:val="32"/>
        </w:rPr>
      </w:pPr>
      <w:r w:rsidRPr="007A58E7">
        <w:rPr>
          <w:rFonts w:ascii="宋体" w:hAnsi="宋体" w:hint="eastAsia"/>
          <w:b/>
          <w:bCs/>
          <w:sz w:val="32"/>
          <w:szCs w:val="32"/>
        </w:rPr>
        <w:t>眉山职业技术学院</w:t>
      </w:r>
    </w:p>
    <w:p w14:paraId="5D4CD130" w14:textId="4DD96919" w:rsidR="00661D9C" w:rsidRPr="007A58E7" w:rsidRDefault="007A58E7" w:rsidP="002759DD">
      <w:pPr>
        <w:spacing w:beforeLines="100" w:before="240" w:line="360" w:lineRule="auto"/>
        <w:ind w:firstLineChars="1000" w:firstLine="3213"/>
        <w:rPr>
          <w:rFonts w:ascii="Times New Roman" w:eastAsia="仿宋_GB2312" w:hAnsi="Times New Roman"/>
          <w:b/>
          <w:bCs/>
          <w:color w:val="000000"/>
          <w:sz w:val="28"/>
          <w:szCs w:val="28"/>
        </w:rPr>
      </w:pPr>
      <w:r w:rsidRPr="007A58E7">
        <w:rPr>
          <w:rFonts w:ascii="宋体" w:hAnsi="宋体" w:hint="eastAsia"/>
          <w:b/>
          <w:bCs/>
          <w:sz w:val="32"/>
          <w:szCs w:val="32"/>
        </w:rPr>
        <w:t>202</w:t>
      </w:r>
      <w:r w:rsidRPr="007A58E7">
        <w:rPr>
          <w:rFonts w:ascii="宋体" w:hAnsi="宋体"/>
          <w:b/>
          <w:bCs/>
          <w:sz w:val="32"/>
          <w:szCs w:val="32"/>
        </w:rPr>
        <w:t>3</w:t>
      </w:r>
      <w:r w:rsidRPr="007A58E7">
        <w:rPr>
          <w:rFonts w:ascii="宋体" w:hAnsi="宋体" w:hint="eastAsia"/>
          <w:b/>
          <w:bCs/>
          <w:sz w:val="32"/>
          <w:szCs w:val="32"/>
        </w:rPr>
        <w:t>届四川省优秀大学毕业生拟推荐名单</w:t>
      </w:r>
    </w:p>
    <w:tbl>
      <w:tblPr>
        <w:tblW w:w="12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659"/>
        <w:gridCol w:w="872"/>
        <w:gridCol w:w="1587"/>
        <w:gridCol w:w="2552"/>
        <w:gridCol w:w="2977"/>
        <w:gridCol w:w="1984"/>
      </w:tblGrid>
      <w:tr w:rsidR="007A58E7" w:rsidRPr="0055246C" w14:paraId="0CC84624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70206A9" w14:textId="77777777" w:rsidR="007A58E7" w:rsidRPr="0055246C" w:rsidRDefault="007A58E7" w:rsidP="007A7BA6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序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674A2" w14:textId="77777777" w:rsidR="007A58E7" w:rsidRPr="0055246C" w:rsidRDefault="007A58E7" w:rsidP="007A7BA6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F7552A0" w14:textId="77777777" w:rsidR="007A58E7" w:rsidRPr="0055246C" w:rsidRDefault="007A58E7" w:rsidP="007A7BA6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2EFB3EB" w14:textId="77777777" w:rsidR="007A58E7" w:rsidRPr="0055246C" w:rsidRDefault="007A58E7" w:rsidP="007A7BA6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0D61882" w14:textId="77777777" w:rsidR="007A58E7" w:rsidRPr="0055246C" w:rsidRDefault="007A58E7" w:rsidP="007A7BA6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3114D6" w14:textId="77777777" w:rsidR="007A58E7" w:rsidRPr="0055246C" w:rsidRDefault="007A58E7" w:rsidP="007A7BA6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院系名称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F92577" w14:textId="77777777" w:rsidR="007A58E7" w:rsidRPr="0055246C" w:rsidRDefault="007A58E7" w:rsidP="007A7BA6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专业名称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A512A0" w14:textId="77777777" w:rsidR="007A58E7" w:rsidRPr="0055246C" w:rsidRDefault="007A58E7" w:rsidP="007A7BA6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学历层次</w:t>
            </w:r>
          </w:p>
        </w:tc>
      </w:tr>
      <w:tr w:rsidR="007A58E7" w:rsidRPr="0055246C" w14:paraId="31B70029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7A378786" w14:textId="51300A4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72594" w14:textId="3B08678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吕良燕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D496906" w14:textId="4C78259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44EBEE1" w14:textId="38470E9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BFDA450" w14:textId="1908611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07257E" w14:textId="7452E49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36140A" w14:textId="2B17631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38D102" w14:textId="7E10284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7E18A256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548DF4D8" w14:textId="4CE5417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6D50A" w14:textId="120D7C2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杜小梅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C57C0EA" w14:textId="2A618D2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D90BA81" w14:textId="7B721EC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44FDD7A" w14:textId="6414EA2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A57415" w14:textId="2E3E235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635705" w14:textId="20DECCF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A272BE" w14:textId="4712C4B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788BC3FA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1218A9BE" w14:textId="3610787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49219" w14:textId="30EB4A7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蒋</w:t>
            </w:r>
            <w:proofErr w:type="gramEnd"/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雪青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6D5AC24" w14:textId="4D94CF7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E399980" w14:textId="60E8A57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2C294B9" w14:textId="58214CE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12BFC1" w14:textId="2999C6C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533EFB" w14:textId="0B6B2FB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45744E" w14:textId="38E64ED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A1E34AC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24EA408A" w14:textId="766AEE5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AA534" w14:textId="7F46327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罗双秀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860A924" w14:textId="430B7F6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F45771C" w14:textId="2B23BA2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6F74D61" w14:textId="14AA6B2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06ADF0" w14:textId="12DDBBC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4B97E4" w14:textId="5F792E5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6D1DD4" w14:textId="04D4DB5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5D60D364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195D3E08" w14:textId="669A844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174B3" w14:textId="50D1C00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何涛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386CEEC" w14:textId="19BFDE4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5BCE9AE" w14:textId="70BE08B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B5DB006" w14:textId="4560B7D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D84658" w14:textId="2EAC3FD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0F8F0A" w14:textId="211AB66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258B62" w14:textId="31CA8A9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5C634367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5B3959E0" w14:textId="671DBBA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9DA37" w14:textId="7AB5E65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杨囡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07542C7" w14:textId="2F517EA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D8F9B1D" w14:textId="6475972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93EAB09" w14:textId="0E357B8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FCDC54" w14:textId="252E576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9D5D1C" w14:textId="7DDCC20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36623B" w14:textId="2465DB3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323D1BE8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73D64647" w14:textId="6D64578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3070D" w14:textId="3D7F352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何庆霞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2428844" w14:textId="5427FCD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D726CFF" w14:textId="1D1C1A8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9CC59BE" w14:textId="5A33678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67E150" w14:textId="6E4F628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3B7E06" w14:textId="7683ADE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D5702C" w14:textId="681B01E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5622AAFA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32CA89CB" w14:textId="3D1D366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50006" w14:textId="1404FA4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肖寒艳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03AEA067" w14:textId="1E0149C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D4C4810" w14:textId="32776F8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27573F0" w14:textId="2AFE053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3E100F" w14:textId="05A5355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FB1B32" w14:textId="2DFB37F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79B508" w14:textId="06B1E57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459DEF5E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42EEEF8F" w14:textId="24BC58D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90668" w14:textId="5E38D53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余婉艺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F27AC3B" w14:textId="455895E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0073537" w14:textId="727B2FC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彝族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F915A64" w14:textId="7AE4F15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FB038A" w14:textId="1534BB4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C37BD4" w14:textId="2300B8E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134A9" w14:textId="302A225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5A905CB5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560A719E" w14:textId="583FBE6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594D6" w14:textId="3F36AE7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李林倩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61BB8CB" w14:textId="2FD0563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08D48E5" w14:textId="668831E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24A7D" w14:textId="11F048E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417EA0" w14:textId="422EE79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A363A5" w14:textId="1C76E36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D2FF14" w14:textId="17247FC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28BC3809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1944047" w14:textId="6B8FAFF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2C32E" w14:textId="2061F45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欧阳晶晶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0B677F4" w14:textId="68E7547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324A6FB" w14:textId="0DA14A0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026AEC5" w14:textId="7FA1C9B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83D30E" w14:textId="28DCADD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44B880" w14:textId="3506593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61245A" w14:textId="6F5D8DE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3AE05209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71BDDF64" w14:textId="78656CF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000F5" w14:textId="6FC6DB6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代晶晶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8A173C5" w14:textId="3ADCE56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4E33251" w14:textId="47595D2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B0E4109" w14:textId="4A58B9D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48DFCE" w14:textId="7F2CA03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BEA57F" w14:textId="6E0B416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CD3111" w14:textId="67BF3CB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72F82AB7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5EFBC252" w14:textId="13D3233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AAB09" w14:textId="5030C87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冷雨露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0608402" w14:textId="7A87760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1B537C9" w14:textId="39C749C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02A0BE9" w14:textId="2D6708E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3D3783" w14:textId="57DC7FA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877023" w14:textId="411B093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97006D" w14:textId="76991C0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536021BF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3D58B4B6" w14:textId="30C9541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lastRenderedPageBreak/>
              <w:t>1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97E0A" w14:textId="0FD515D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李金霜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600509E4" w14:textId="7CB2747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C595BE0" w14:textId="652C253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B26775E" w14:textId="699CC39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DA6537" w14:textId="39114E0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69AEF8" w14:textId="67EB96A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EF8F79" w14:textId="21A9BE1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2669E27A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491377A4" w14:textId="678BB78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1A62C" w14:textId="065F6E9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张晗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DB0A66D" w14:textId="1622963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CED5F2A" w14:textId="47EA4D8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藏族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968B79B" w14:textId="02ADADD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19CDF" w14:textId="25CF69E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DBE60F" w14:textId="211E08E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6009EE" w14:textId="4AA8C0E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25AB1344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111484EF" w14:textId="14B6A99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C7753" w14:textId="69F682F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张淇淇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9BA9554" w14:textId="310A5B5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5FF79C1" w14:textId="755F529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4EEAA77" w14:textId="64EFCB2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D47AA7" w14:textId="01DFDBD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725580" w14:textId="0401E41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ABD22E" w14:textId="73EF49E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63EFFF9C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420C0263" w14:textId="63F3906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4780A" w14:textId="44E75F1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彭楠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93DFCF0" w14:textId="7B37D60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A1D4CD7" w14:textId="281A171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119C327" w14:textId="0BF3C94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CED8F2" w14:textId="25F48CF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65662C" w14:textId="31D196F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7CF5D6" w14:textId="406D556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0CD3D60C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36837140" w14:textId="41C052B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C706A" w14:textId="384B648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陈西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B9171AA" w14:textId="3F5C533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5C27AF9" w14:textId="53F1BD2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0F471CE" w14:textId="7BF235E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C057DA" w14:textId="4AA5BBA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F72CB3" w14:textId="531C5E2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B64077" w14:textId="7A7C9F5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3E601B5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B7803D3" w14:textId="4661B4C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79675" w14:textId="113B61B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周洪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D93FA6B" w14:textId="2E1FD87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0FAB4B6" w14:textId="16C0D95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F37BC9" w14:textId="7F5E1B8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42F33A" w14:textId="1877615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79F128" w14:textId="36DDDD3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FCDE39" w14:textId="7285287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0DF2ECA9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2378301" w14:textId="1550301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9B567" w14:textId="7DB9EC9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郑柯颖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7A0E372" w14:textId="60B6746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2425AA4" w14:textId="529DB1D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69C1155" w14:textId="06BC9E6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BA7372" w14:textId="1D5A1C4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EB8A92" w14:textId="24FB821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987CA6" w14:textId="744CF0C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30419DE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0D511094" w14:textId="3BFC8CE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5B655" w14:textId="6B5DBDF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杨元</w:t>
            </w:r>
            <w:proofErr w:type="gramStart"/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6260E066" w14:textId="064E3E7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98D9D45" w14:textId="02BE636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8D72F58" w14:textId="5CF8EF1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E0F973" w14:textId="4F20D49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CE708A" w14:textId="39896E3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801720" w14:textId="6DAFD51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0545EA9C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05CE9ED" w14:textId="4677DD5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70C87" w14:textId="2B50900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陈静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2F8724E" w14:textId="4CB1D5F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045FD51" w14:textId="5D69A5B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813E43E" w14:textId="3907408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C36137" w14:textId="4C5966C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756574" w14:textId="1CC9E92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53E35B" w14:textId="2A88896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3429663E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2B2689DE" w14:textId="30AF9CF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3DD6C" w14:textId="57560D9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龙思雨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5DD22E8E" w14:textId="1B548DC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350F1E0" w14:textId="15CF29E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35C0015" w14:textId="4786BE3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357995" w14:textId="6F525A8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85F21E" w14:textId="4568AE5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英语教育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A968E2" w14:textId="5E66469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70EB1FFA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FCB616C" w14:textId="5749505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55DC0" w14:textId="59D8E68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庹</w:t>
            </w:r>
            <w:proofErr w:type="gramEnd"/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普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3CA6FC9" w14:textId="710FF45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82F2E1C" w14:textId="0C1ED6F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508DBF0" w14:textId="1629EF0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93666" w14:textId="3EB146B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88C3D0" w14:textId="31F2575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英语教育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32336A" w14:textId="4C5B58F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201F3E6F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36D16FA7" w14:textId="3342A2B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51D55" w14:textId="709A16D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赖雪林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E32FA2F" w14:textId="626AB7F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4B4884F" w14:textId="3320E07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CDE111F" w14:textId="0F51001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0EC00C" w14:textId="5217564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EA8239" w14:textId="04AFDB0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健身指导与管理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3E2507" w14:textId="72D5E6B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0C0AA9AB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5B410315" w14:textId="312DF72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0278D" w14:textId="1126E70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林涛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49A2DC8" w14:textId="1C79FB5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9DB182B" w14:textId="0EAC25D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53ADA2E" w14:textId="7D34EF9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3478C5" w14:textId="701DCC5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09DD2E" w14:textId="5625292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健身指导与管理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A2CFCD" w14:textId="4B1F272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6725EFB8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7D65B18C" w14:textId="55F9580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94570" w14:textId="495BDFC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何桃红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8C9C403" w14:textId="64A4140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F717744" w14:textId="05A148B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EF92CD2" w14:textId="176FEEE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D44618" w14:textId="19F081A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91CC66" w14:textId="089E73F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健身指导与管理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DB2BA4" w14:textId="7FBDCA5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B763930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F400423" w14:textId="53AF814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BACED" w14:textId="49005FF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李采岭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D55BD77" w14:textId="2E6D6E7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D524F01" w14:textId="3734149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9ADABDB" w14:textId="6405B4C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5B1B6B" w14:textId="548DB2A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37A7BF" w14:textId="46A8F91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汉语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F76F50" w14:textId="08F3ACD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366FF2FF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028D6F9F" w14:textId="7AAEC7E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FE3C2" w14:textId="001708F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宋尚滔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1D1376A" w14:textId="0EBFA14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2478EE0" w14:textId="689C024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E410CDE" w14:textId="4411511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中共预备党员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96BDDD" w14:textId="782B54E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FE900A" w14:textId="1933CBB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汉语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DF5FEE" w14:textId="08284D5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7FB31A9C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7B8A3FF4" w14:textId="2C23D6E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47EF0" w14:textId="3FC1C0C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胡敬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A466413" w14:textId="070D7F3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97A1129" w14:textId="2BD7250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AF11DB9" w14:textId="77B507A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4E55ED" w14:textId="2841CBA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43605B" w14:textId="13E13F1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广告设计与制作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D7826A" w14:textId="4B9883D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85A0BAD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0E0AE2CA" w14:textId="629A4CA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B0E10" w14:textId="0100CCD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谢微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7475BE0" w14:textId="16BF46D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79C4E9B" w14:textId="430CC3A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2806CEC" w14:textId="5BBAA91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8D40AB" w14:textId="3CF66BE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F695D9" w14:textId="0932D0C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广告设计与制作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CDCDB9" w14:textId="36C26C8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797C5BC7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2D2A5AF8" w14:textId="5FA47FA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0A96B" w14:textId="67BBA43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蒲运宇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47A05918" w14:textId="24972CF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D86C4C8" w14:textId="56A4E3E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6382F67" w14:textId="0EC835D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8F21C2" w14:textId="43D8C76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0F0CAE" w14:textId="22354F1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数字媒体艺术设计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0FA6BC" w14:textId="4CBC7CD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05D7499D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5C669629" w14:textId="1E3653D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B85B9" w14:textId="532C74C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向安莉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765FA72" w14:textId="6B89038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E45EB5D" w14:textId="0259614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B6323AD" w14:textId="39F6D29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中共预备党员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E645B6" w14:textId="7F051E9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0D5957" w14:textId="7406A3B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数字媒体艺术设计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66910B" w14:textId="7FEC2D9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2F09A101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36C6627E" w14:textId="1A5642B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D5CF4" w14:textId="021B150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王洋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2A3ED09" w14:textId="640270D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5C9376E" w14:textId="4CAF533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360438A" w14:textId="7D17C8B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5F202F" w14:textId="0B71063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6283B8" w14:textId="73E0F7B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文化创意与策划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7F0C5A" w14:textId="50B9114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BA33CBE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27091106" w14:textId="44BD691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EE5C1" w14:textId="1329949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莫小于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F20D708" w14:textId="3D36E94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9E63768" w14:textId="7EA13DD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FE86107" w14:textId="0ACF09A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73B4DB" w14:textId="40B876F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EE2E7F" w14:textId="1EB66EE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文化创意与策划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5C9A96" w14:textId="276B00A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48CEA7A9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0114D49D" w14:textId="0FAD02E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D46E8" w14:textId="773F86B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林红丽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F05EAC7" w14:textId="5B1F1B5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10CB7FC" w14:textId="5368361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FFB1F0E" w14:textId="5FEEE7C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5399DF" w14:textId="4BBFB73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42EF95" w14:textId="6C2ACFB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文化创意与策划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917F54" w14:textId="54B514F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3E333450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054F569F" w14:textId="372AA0E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ABC8C" w14:textId="13CD335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张红程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9E015D5" w14:textId="4238573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4B27774" w14:textId="0676D06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D9D6645" w14:textId="172660E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3D0955" w14:textId="040889C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9BC94A" w14:textId="6EAEDEA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文化创意与策划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09273E" w14:textId="66D39BC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61A52B9B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980E9E0" w14:textId="7AAD03D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93708" w14:textId="4FFBF8C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朱兴伟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DE0DCA9" w14:textId="1083720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67E266B" w14:textId="1DB9ABC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094CDB5" w14:textId="76FF4D6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4B7D34" w14:textId="0477100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0EF168" w14:textId="6CFDD1F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畜牧兽医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560907" w14:textId="06296E7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04D8DC14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12867E3" w14:textId="7F0FF31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66B65" w14:textId="4FE89CF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王艳敏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AF2EC2A" w14:textId="29DB2A7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45AE55F" w14:textId="57F8020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E1E2662" w14:textId="60736DC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6804A5" w14:textId="7B469A2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871724" w14:textId="3C8C905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畜牧兽医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331C7E" w14:textId="68CBA62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479F8D59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770238BB" w14:textId="299B63D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759A4" w14:textId="113DCCD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舒淋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B46BE38" w14:textId="0AE866E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3FC5BCA" w14:textId="10C00C4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35A0828" w14:textId="32A4A6C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8FCC2C" w14:textId="071D8FB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9883B6" w14:textId="215746C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畜牧兽医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9BD74D" w14:textId="64F967B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3B8E522A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95F7EC1" w14:textId="2C55D5D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E9911" w14:textId="4A6413E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马</w:t>
            </w:r>
            <w:proofErr w:type="gramStart"/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佧</w:t>
            </w:r>
            <w:proofErr w:type="gramEnd"/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阿机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C92EAAE" w14:textId="7C5D082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B41F651" w14:textId="180F45B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彝族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C936ADA" w14:textId="1CF3681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DA7287" w14:textId="33F2484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684E1A" w14:textId="60DAD0B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食品加工</w:t>
            </w:r>
            <w:r w:rsidR="006B5767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1BBF7F" w14:textId="3B9A577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016B8FA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71ACB6CF" w14:textId="3EC6EE5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E0955" w14:textId="1C98422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袁兴红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BE8A52C" w14:textId="182F128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71551A9" w14:textId="60E5E97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7EAC7F2" w14:textId="6F3AEED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752329" w14:textId="42626B1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D2A459" w14:textId="4585000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食品加工</w:t>
            </w:r>
            <w:r w:rsidR="006B5767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E51301" w14:textId="2B9CF66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EFE27B2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575743D4" w14:textId="0DAFB0F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204D7" w14:textId="6214747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马乐菲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9108A5E" w14:textId="45C4830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A98FEF5" w14:textId="1EE4355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A79C96E" w14:textId="33DECCC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07AA0A" w14:textId="3B2E604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131986" w14:textId="78FC54E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现代农业技术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3DB2B9" w14:textId="15D2A21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79154FBD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572DD274" w14:textId="71D6A65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F7E57" w14:textId="59E93B5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胡涵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65CE8D0B" w14:textId="6396637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005DD1A" w14:textId="1B7233B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BFFFCD2" w14:textId="0737579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5AA9EC" w14:textId="0118748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357E01" w14:textId="1CBFDFC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现代农业技术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F93FE6" w14:textId="4F29539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078D701B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4DDBA861" w14:textId="55DD8BB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76647" w14:textId="55809DF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巫红娟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87BB837" w14:textId="4239B1A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D56EABA" w14:textId="3A60223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A77A5C0" w14:textId="150E533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0CACFD" w14:textId="0B752BE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5541EB" w14:textId="5F270B4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现代农业技术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0E5986" w14:textId="1AB2B2F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26D4576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334BB1EE" w14:textId="5D58E35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5BCB1" w14:textId="18D8ACB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张华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354CC35" w14:textId="4B666D5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72AFB79" w14:textId="337DE81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彝族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6FE3236" w14:textId="003E994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6BB638" w14:textId="4E2DED3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3A75A9" w14:textId="719BB61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现代农业技术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4B4399" w14:textId="2DFB423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4AFC8795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7FB1C3C0" w14:textId="1998903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F8A5E" w14:textId="3A36412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李罗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65C2E76" w14:textId="4E6DEFD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96F3770" w14:textId="6A9735A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AAEA3F8" w14:textId="45F1BE4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9B7977" w14:textId="39802EB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8FB8AC" w14:textId="454E9B0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现代农业技术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CF6903" w14:textId="469A6A3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54B11986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F9A96F7" w14:textId="2514636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E817C" w14:textId="3E855BA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杨文方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3DA405A" w14:textId="1D199D3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6E3690E" w14:textId="7AB1EDE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D4205F1" w14:textId="1700680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330932" w14:textId="45454A8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F4AAA4" w14:textId="18512BD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现代农业技术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9BD7C2" w14:textId="665F1AD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3621015F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381AEB42" w14:textId="7EE7E13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00B47" w14:textId="160173B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黄天旭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117DADDD" w14:textId="50BFF11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D83AF8F" w14:textId="6E91DEF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FF2C43C" w14:textId="6D24A0F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F4F662" w14:textId="08752E1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9D0483" w14:textId="4EF00E1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园林技术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EF0F0B" w14:textId="37EDCA0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4C95EF71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09CBD66A" w14:textId="311FAB5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D558E" w14:textId="0623FCC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冯义婷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AF81982" w14:textId="2DA46E6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AF73982" w14:textId="182D1E2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96633A7" w14:textId="15EB37E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BD5249" w14:textId="6FB4131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0A6A3F" w14:textId="0091FB6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园林技术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BA7E8E" w14:textId="35432AF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6E295E61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476F6741" w14:textId="58579FD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8F7BE" w14:textId="67DB4C1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陈小旭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9A4E04E" w14:textId="6302529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53DF796" w14:textId="6B263A1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5501B04" w14:textId="348FBE7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55DEB4" w14:textId="3BAFF1A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4D8FA2" w14:textId="6E0C19E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电子商务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6BF881" w14:textId="6A9B0FF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908959A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7471CB6" w14:textId="349B360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5</w:t>
            </w: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56C8D" w14:textId="701C40A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莫琪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6CC22F6B" w14:textId="06E83ED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0A1FFAC" w14:textId="16BEF28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1DA6798" w14:textId="366A0E2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F7C2FE" w14:textId="18E2839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007041" w14:textId="3449546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电子商务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B10B3A" w14:textId="5BA799C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268E25D0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47CD78E4" w14:textId="41744BE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5</w:t>
            </w: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39194" w14:textId="52C4761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胡春艳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E14B0F0" w14:textId="55F3EE3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AD49651" w14:textId="0A063F8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89784EE" w14:textId="2CBFAA1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FCE52A" w14:textId="6CACACC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F02E15" w14:textId="64007CC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市场营销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DEB9E4" w14:textId="2AA6300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E44ADF7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5DB92119" w14:textId="259016C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5</w:t>
            </w: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795F5" w14:textId="6A3D788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管成华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980925F" w14:textId="5346492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47C3375" w14:textId="4A725E0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BCEED64" w14:textId="208CFC3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121110" w14:textId="64A04CE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257544" w14:textId="281DBFB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市场营销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AE7829" w14:textId="59F5D55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36894A2D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2F16B5BB" w14:textId="23C6F64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5</w:t>
            </w: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69B3B" w14:textId="3C32607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李秋雨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0BDE72C" w14:textId="73AC862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05A5A6E" w14:textId="3CA48CB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54BE076" w14:textId="0FB6576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D4DD3C" w14:textId="154AE95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381026" w14:textId="6D25CD2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市场营销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1883E9" w14:textId="6F2ABED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57EFD9F2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51973828" w14:textId="26DD6C4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2486C" w14:textId="4AF2920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王俊淇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CB134AC" w14:textId="56D7F60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53E715D" w14:textId="3607015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78FF68A" w14:textId="45CBAF1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C745DE" w14:textId="3C4D40E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D02CDD" w14:textId="26D2E39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烹调工艺与营养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FBA4D9" w14:textId="31F43F9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35A2C5A7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2241E220" w14:textId="0A79E27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CB9C5" w14:textId="5707C07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赵艳雨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35BF93BB" w14:textId="5F6E628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1934C9F" w14:textId="28C6A6B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AEF2183" w14:textId="67F693D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CABD48" w14:textId="2F770FE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CC5F22" w14:textId="38B591F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烹调工艺与营养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E65DA2" w14:textId="3C31E8C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079E6BC9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4178F87B" w14:textId="54B3842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15D27" w14:textId="1818FF6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汪楠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58BF77A2" w14:textId="120A155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45D7338" w14:textId="27E2648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019FE5D" w14:textId="3338784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1FADBB" w14:textId="57A0F04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588B12" w14:textId="0506375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酒店管理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D97D07" w14:textId="16CA9C1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8D7A7E3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32378446" w14:textId="39FC159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A41AE" w14:textId="3C2F9AD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李俊明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E16784B" w14:textId="095512F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F11A50B" w14:textId="1FC538D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2F581FE" w14:textId="6C216E6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7EDBEF" w14:textId="5944D30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C83E15" w14:textId="1678773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酒店管理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ACBCE6" w14:textId="57EAC9E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7A3F16F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089ACDFF" w14:textId="16D46E9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6</w:t>
            </w:r>
            <w:r w:rsidRPr="0055246C">
              <w:rPr>
                <w:rFonts w:ascii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D6403" w14:textId="1C29597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白玛翁</w:t>
            </w:r>
            <w:proofErr w:type="gramStart"/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姆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09529FA9" w14:textId="795A491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1C3BE55" w14:textId="17B2611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藏族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D69959A" w14:textId="3143FE6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9B25BA" w14:textId="6CA21C2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0347EF" w14:textId="221DF6B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旅游管理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59371C" w14:textId="3B10E94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63852F21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CFB81D8" w14:textId="2D08363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131DC" w14:textId="21DCD52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张廷芳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3D27819" w14:textId="2FEB1D4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C56333F" w14:textId="69CFF9C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1F8BB67" w14:textId="6AAE02D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D6467F" w14:textId="02418EB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5B5ED1" w14:textId="6B4DA4A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旅游管理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8DD084" w14:textId="0CDBAC2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39A7709F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2984B296" w14:textId="32600A8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3EF45" w14:textId="5CEF5BB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刘会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1BF0E8C" w14:textId="659F20D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99DDA96" w14:textId="24BB1D3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D7A281" w14:textId="395C834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104D80" w14:textId="2098E2D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7A0F80" w14:textId="2CC77E3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旅游管理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820284" w14:textId="2587D16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5B2B31B9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EA4FD1B" w14:textId="2EABC80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EE055" w14:textId="096C0A3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余秀梅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640E987" w14:textId="10D1346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34BD946" w14:textId="44D42B6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FDB4E95" w14:textId="1A9131E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0DB1FA" w14:textId="049FD8D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717DD0" w14:textId="2EF78A8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财务管理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A0500A" w14:textId="747C938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6FCBE54E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10325F9C" w14:textId="3A76114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A9845" w14:textId="432E2D3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刘涵菲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1B007C8A" w14:textId="5D8AB11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CB67C24" w14:textId="2CB7913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FC57240" w14:textId="194B0C7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C8070E" w14:textId="26798F3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C3A482" w14:textId="1DD7267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财务管理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CA2A77" w14:textId="1CAF552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FF58A49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7A03FCB4" w14:textId="44C0259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283CC" w14:textId="4B86A3B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胡仁轩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986ED12" w14:textId="074358D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8419BB7" w14:textId="3DB3A37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7FF7C98" w14:textId="2F920B8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27D456" w14:textId="1D1FE7F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09D34B" w14:textId="696EA19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会计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8B2ACB" w14:textId="42F24A2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2B9D28D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CB92968" w14:textId="1E2380C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677B1" w14:textId="0D60D02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张燕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9DA6CFC" w14:textId="561D6F0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B93D56B" w14:textId="4238849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16F237D" w14:textId="0D430E5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B237C9" w14:textId="2395F13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13070A" w14:textId="5A4A9F1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会计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4D54C4" w14:textId="371D03C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487200A5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14CBE334" w14:textId="1ACFF69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80E64" w14:textId="14E36B5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李田</w:t>
            </w:r>
            <w:proofErr w:type="gramStart"/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田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37ACFDA0" w14:textId="739918E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28AC12A" w14:textId="535C65C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0211A2A" w14:textId="1AB853E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CA86C8" w14:textId="6BCE819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A18A50" w14:textId="07001FF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会计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496345" w14:textId="66F1FF0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75D6F104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5575CC87" w14:textId="752DE96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lastRenderedPageBreak/>
              <w:t>6</w:t>
            </w: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44A0F" w14:textId="749FF94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刘丹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809F452" w14:textId="382A844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0EEC396" w14:textId="5220E12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2D20426" w14:textId="526B1ED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66FECC" w14:textId="7B64FCD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49B938" w14:textId="0470F38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会计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0CCB10" w14:textId="3B6E1ED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44C729AA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26AA3ABE" w14:textId="58DE8EE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6</w:t>
            </w: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C53DA" w14:textId="4B9859A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张财瑜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6749C150" w14:textId="2EB3AAF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38A024A" w14:textId="3DB29D0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0869DC3" w14:textId="083EBA1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0C9E0B" w14:textId="0487C29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17E623" w14:textId="74FCCD6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会计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0AA776" w14:textId="0ABBF3F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6000CF3E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769007A2" w14:textId="200754F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sz w:val="18"/>
                <w:szCs w:val="18"/>
              </w:rPr>
              <w:t>7</w:t>
            </w: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1CAA4" w14:textId="2771AB4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cs="等线" w:hint="eastAsia"/>
                <w:bCs/>
                <w:color w:val="000000"/>
                <w:sz w:val="18"/>
                <w:szCs w:val="18"/>
              </w:rPr>
              <w:t>陈恩熙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2447A190" w14:textId="4EC3D15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B0DDCB0" w14:textId="4943436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DD841CE" w14:textId="347CF0B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C8B418" w14:textId="6092F4D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B20637" w14:textId="3EB9582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sz w:val="18"/>
                <w:szCs w:val="18"/>
              </w:rPr>
              <w:t>会计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80887B" w14:textId="02F2748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3E5F045E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20EAF973" w14:textId="5452E31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07C87" w14:textId="7A7DB7B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伏</w:t>
            </w:r>
            <w:proofErr w:type="gramStart"/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钊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03663963" w14:textId="43FD976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3B445A3" w14:textId="72A760C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5E03A4F" w14:textId="451B74F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3BCF46" w14:textId="4556991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8B8360" w14:textId="263CE10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建筑工程技术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A6001C" w14:textId="2D706DD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5CAEBC0F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72990210" w14:textId="0ADECA0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12089" w14:textId="3B53DAE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袁溪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77A2A5F" w14:textId="1B0163A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4B84911" w14:textId="1F57C23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CD7E0BF" w14:textId="04C1E68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2B5C12" w14:textId="652982B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77E6C6" w14:textId="0487F52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建筑工程技术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DB35E1" w14:textId="1625B84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5A7BEC68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74DE5EA1" w14:textId="1FF8BB1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135E9" w14:textId="4B444FD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申丽娟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7DDE305" w14:textId="16B8F45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65AF335" w14:textId="50821DF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A312187" w14:textId="2AC3A82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48AF33" w14:textId="39C7D35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75DFD7" w14:textId="4203393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建筑装饰工程技术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AD2BF3" w14:textId="5AB808E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5F1BCDEF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5B7DE054" w14:textId="242D5D2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3D2DE" w14:textId="5CA7322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罗鑫强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E8D5070" w14:textId="153B2D9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E539E99" w14:textId="1A50377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8F8191D" w14:textId="126CD2F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42DA4D" w14:textId="7651374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BD97C2" w14:textId="24C3ACB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建筑装饰工程技术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A07E58" w14:textId="3B7A9C5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5289C4D8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136F79A0" w14:textId="7B5C9E0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9BABB" w14:textId="70FCC12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曾佩铃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429D55F9" w14:textId="2B8A412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8F81A95" w14:textId="71F2E65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12099E6" w14:textId="0E7C4C2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4CBD72" w14:textId="1A76EFF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0CBB05" w14:textId="5FE0D67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建筑装饰工程技术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41E20C" w14:textId="0DB6463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42960CFA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11E19E7F" w14:textId="2B27571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A20CB" w14:textId="77C797C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冯敏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918B722" w14:textId="3F15AAB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4364D59" w14:textId="3D42319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2421970" w14:textId="2F74B61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3D7F62" w14:textId="2E38901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4C9EE0" w14:textId="4AFBF81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工程造价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DD8075" w14:textId="5A6C3D9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1B2EF8A1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2F227AC2" w14:textId="1F452AE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C2F1B" w14:textId="7B6A399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石艾玉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2C37F55A" w14:textId="352FA15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9CC4FAA" w14:textId="7F4D072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E192206" w14:textId="4917613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2EF3DC" w14:textId="40AF7BD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4DF8B2" w14:textId="272FEDB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工程造价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31EBC6" w14:textId="609B0A0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2E6F81DB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24885CD4" w14:textId="3B8CC5E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DFC65" w14:textId="486E67C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唐睿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6A87E31" w14:textId="4E8FD13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8FDECED" w14:textId="7E5A5DA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07712BF" w14:textId="6BC8E49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2664CE" w14:textId="3A54F44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F629D2" w14:textId="682B5FA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机电一体化技术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72212C" w14:textId="3910A82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6CDF60FB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2C924128" w14:textId="2291EA4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A772C" w14:textId="04B0350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赵晨西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351A8C15" w14:textId="76F02FF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67CC4D7" w14:textId="776C839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B985A54" w14:textId="19025ED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65A424" w14:textId="1A6FC16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56E08F" w14:textId="4C5AF37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机电一体化技术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1ECE5B" w14:textId="6BF2E03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65A94DCF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1ABB3375" w14:textId="6906F9B7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1BF50" w14:textId="41DE7249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郭宇豪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0050F32" w14:textId="0DD32F4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D24AE4E" w14:textId="79C907E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33FC892" w14:textId="3040748B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24FCF7" w14:textId="7A9CBC9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093B30" w14:textId="69FBA26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机电一体化技术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D53043" w14:textId="29E5A56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5E56B850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1639916B" w14:textId="584FF4B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8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C6EE4" w14:textId="03F019B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张润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B87036F" w14:textId="2D16793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59B94A9" w14:textId="5233F0C4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CA30158" w14:textId="2DA8703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C42F79" w14:textId="7538DB0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5E2D5F" w14:textId="2136F44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汽车检测与维修技术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078A71" w14:textId="263C5F3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3C778135" w14:textId="77777777" w:rsidTr="007A58E7">
        <w:trPr>
          <w:trHeight w:hRule="exact" w:val="454"/>
        </w:trPr>
        <w:tc>
          <w:tcPr>
            <w:tcW w:w="851" w:type="dxa"/>
            <w:shd w:val="clear" w:color="auto" w:fill="auto"/>
            <w:vAlign w:val="center"/>
          </w:tcPr>
          <w:p w14:paraId="6CDBD532" w14:textId="7971964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8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ED3AD" w14:textId="7C4A017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蒋卫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A5B7F12" w14:textId="3E266F6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326AC9C" w14:textId="638C4EA1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DB892B2" w14:textId="18B167A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DDD8FF" w14:textId="2B9146D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DA633D" w14:textId="7F56DC4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汽车检测与维修技术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7E3302" w14:textId="51D44AD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2BE8FBC3" w14:textId="77777777" w:rsidTr="007A58E7">
        <w:trPr>
          <w:trHeight w:hRule="exact" w:val="828"/>
        </w:trPr>
        <w:tc>
          <w:tcPr>
            <w:tcW w:w="851" w:type="dxa"/>
            <w:shd w:val="clear" w:color="auto" w:fill="auto"/>
            <w:vAlign w:val="center"/>
          </w:tcPr>
          <w:p w14:paraId="1F2260AD" w14:textId="7F1F804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/>
                <w:bCs/>
                <w:color w:val="000000"/>
                <w:sz w:val="18"/>
                <w:szCs w:val="18"/>
              </w:rPr>
              <w:t>8</w:t>
            </w: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39D1A" w14:textId="78A68E5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proofErr w:type="gramStart"/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李科君</w:t>
            </w:r>
            <w:proofErr w:type="gramEnd"/>
          </w:p>
        </w:tc>
        <w:tc>
          <w:tcPr>
            <w:tcW w:w="659" w:type="dxa"/>
            <w:shd w:val="clear" w:color="auto" w:fill="auto"/>
            <w:vAlign w:val="center"/>
          </w:tcPr>
          <w:p w14:paraId="2B0E902A" w14:textId="28AEF47C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8BD6B0E" w14:textId="5AE611B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5C0E315" w14:textId="4741623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0511EB" w14:textId="5BC0EECA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8D3BA9" w14:textId="1395991F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电子制造技术与设备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9832FE" w14:textId="7E464DF0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55246C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专科</w:t>
            </w:r>
          </w:p>
        </w:tc>
      </w:tr>
      <w:tr w:rsidR="007A58E7" w:rsidRPr="0055246C" w14:paraId="29AE6121" w14:textId="77777777" w:rsidTr="007A58E7">
        <w:trPr>
          <w:trHeight w:hRule="exact" w:val="711"/>
        </w:trPr>
        <w:tc>
          <w:tcPr>
            <w:tcW w:w="851" w:type="dxa"/>
            <w:shd w:val="clear" w:color="auto" w:fill="auto"/>
            <w:vAlign w:val="center"/>
          </w:tcPr>
          <w:p w14:paraId="364C837D" w14:textId="3DBEA10D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D1CAA" w14:textId="60846E1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曾莉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F217FD1" w14:textId="53806795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33181DE" w14:textId="0012A94E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D4FEEC0" w14:textId="66F5D792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CCF99A" w14:textId="61705248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天府新能源新材料产业学院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908A93" w14:textId="2D118813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应用化工技术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2AE560" w14:textId="0CDA0636" w:rsidR="007A58E7" w:rsidRPr="0055246C" w:rsidRDefault="007A58E7" w:rsidP="007A7B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 w:rsidR="007A58E7" w:rsidRPr="0055246C" w14:paraId="61BFEB3D" w14:textId="77777777" w:rsidTr="007A58E7">
        <w:trPr>
          <w:trHeight w:hRule="exact" w:val="711"/>
        </w:trPr>
        <w:tc>
          <w:tcPr>
            <w:tcW w:w="851" w:type="dxa"/>
            <w:shd w:val="clear" w:color="auto" w:fill="auto"/>
            <w:vAlign w:val="center"/>
          </w:tcPr>
          <w:p w14:paraId="701E083C" w14:textId="391A627D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EC927" w14:textId="7B233836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万碟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CE7B19C" w14:textId="11306DCD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F95A2B6" w14:textId="09F10075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A8FEF50" w14:textId="7DAB37B5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25F2C3" w14:textId="06266042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天府新能源新材料产业学院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DF0898" w14:textId="094783D2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应用化工技术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032C1C" w14:textId="59103AE9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 w:rsidR="007A58E7" w:rsidRPr="0055246C" w14:paraId="09DF23ED" w14:textId="77777777" w:rsidTr="007A58E7">
        <w:trPr>
          <w:trHeight w:hRule="exact" w:val="721"/>
        </w:trPr>
        <w:tc>
          <w:tcPr>
            <w:tcW w:w="851" w:type="dxa"/>
            <w:shd w:val="clear" w:color="auto" w:fill="auto"/>
            <w:vAlign w:val="center"/>
          </w:tcPr>
          <w:p w14:paraId="067A2994" w14:textId="1B335CCA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9B78F" w14:textId="3FDCD7ED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陈宇莉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F23A38A" w14:textId="16546FB9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545E6FD" w14:textId="404ED0C4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5BB2325" w14:textId="2AABD0C3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6D34A2" w14:textId="3EAC2040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天府新能源新材料产业学院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88F63B" w14:textId="6C5E05B3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食品检验技术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D913F4" w14:textId="17A813B4" w:rsidR="007A58E7" w:rsidRDefault="007A58E7" w:rsidP="007A7BA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</w:tbl>
    <w:p w14:paraId="475C4220" w14:textId="71BD5EB1" w:rsidR="00C029A8" w:rsidRPr="00C029A8" w:rsidRDefault="00C029A8" w:rsidP="00FC616D">
      <w:pPr>
        <w:adjustRightInd w:val="0"/>
        <w:snapToGrid w:val="0"/>
        <w:spacing w:beforeLines="100" w:before="240" w:line="360" w:lineRule="auto"/>
        <w:ind w:firstLineChars="200" w:firstLine="560"/>
        <w:jc w:val="left"/>
        <w:rPr>
          <w:rFonts w:ascii="Times New Roman" w:eastAsia="仿宋_GB2312" w:hAnsi="Times New Roman" w:hint="eastAsia"/>
          <w:b/>
          <w:color w:val="000000"/>
          <w:sz w:val="28"/>
          <w:szCs w:val="28"/>
        </w:rPr>
        <w:sectPr w:rsidR="00C029A8" w:rsidRPr="00C029A8">
          <w:footerReference w:type="even" r:id="rId8"/>
          <w:footerReference w:type="default" r:id="rId9"/>
          <w:pgSz w:w="16838" w:h="11906" w:orient="landscape"/>
          <w:pgMar w:top="1588" w:right="2098" w:bottom="1474" w:left="1985" w:header="1701" w:footer="1588" w:gutter="0"/>
          <w:cols w:space="720"/>
          <w:docGrid w:linePitch="312"/>
        </w:sectPr>
      </w:pPr>
    </w:p>
    <w:p w14:paraId="3E37D300" w14:textId="26DB7D20" w:rsidR="00661D9C" w:rsidRDefault="00661D9C" w:rsidP="004A5A21">
      <w:pPr>
        <w:adjustRightInd w:val="0"/>
        <w:snapToGrid w:val="0"/>
        <w:spacing w:line="360" w:lineRule="auto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sectPr w:rsidR="00661D9C">
      <w:pgSz w:w="11906" w:h="16838"/>
      <w:pgMar w:top="2098" w:right="1474" w:bottom="1985" w:left="1588" w:header="170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A53C" w14:textId="77777777" w:rsidR="006A6779" w:rsidRDefault="006A6779">
      <w:r>
        <w:separator/>
      </w:r>
    </w:p>
  </w:endnote>
  <w:endnote w:type="continuationSeparator" w:id="0">
    <w:p w14:paraId="79F7CBDF" w14:textId="77777777" w:rsidR="006A6779" w:rsidRDefault="006A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A9D8" w14:textId="77777777" w:rsidR="00661D9C" w:rsidRDefault="00F62632">
    <w:pPr>
      <w:pStyle w:val="a7"/>
      <w:framePr w:wrap="around" w:vAnchor="text" w:hAnchor="margin" w:xAlign="outside" w:y="1"/>
      <w:ind w:leftChars="100" w:left="210"/>
      <w:rPr>
        <w:rStyle w:val="ac"/>
        <w:rFonts w:ascii="宋体" w:eastAsia="宋体" w:hAnsi="宋体"/>
        <w:sz w:val="28"/>
        <w:szCs w:val="28"/>
      </w:rPr>
    </w:pPr>
    <w:r>
      <w:rPr>
        <w:rStyle w:val="ac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c"/>
        <w:rFonts w:ascii="宋体" w:eastAsia="宋体" w:hAnsi="宋体"/>
        <w:sz w:val="28"/>
        <w:szCs w:val="28"/>
      </w:rPr>
      <w:t>4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hint="eastAsia"/>
        <w:sz w:val="28"/>
        <w:szCs w:val="28"/>
      </w:rPr>
      <w:t xml:space="preserve"> —</w:t>
    </w:r>
  </w:p>
  <w:p w14:paraId="7B2AAEEA" w14:textId="77777777" w:rsidR="00661D9C" w:rsidRDefault="00661D9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9749" w14:textId="77777777" w:rsidR="00661D9C" w:rsidRDefault="00F62632">
    <w:pPr>
      <w:pStyle w:val="a7"/>
      <w:framePr w:wrap="around" w:vAnchor="text" w:hAnchor="margin" w:xAlign="outside" w:y="1"/>
      <w:ind w:rightChars="100" w:right="210"/>
      <w:rPr>
        <w:rStyle w:val="ac"/>
        <w:rFonts w:ascii="宋体" w:eastAsia="宋体" w:hAnsi="宋体"/>
        <w:sz w:val="28"/>
        <w:szCs w:val="28"/>
      </w:rPr>
    </w:pPr>
    <w:r>
      <w:rPr>
        <w:rStyle w:val="ac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c"/>
        <w:rFonts w:ascii="宋体" w:eastAsia="宋体" w:hAnsi="宋体"/>
        <w:sz w:val="28"/>
        <w:szCs w:val="28"/>
      </w:rPr>
      <w:t>3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hint="eastAsia"/>
        <w:sz w:val="28"/>
        <w:szCs w:val="28"/>
      </w:rPr>
      <w:t xml:space="preserve"> </w:t>
    </w:r>
    <w:r>
      <w:rPr>
        <w:rStyle w:val="ac"/>
        <w:rFonts w:ascii="宋体" w:eastAsia="宋体" w:hAnsi="宋体" w:hint="eastAsia"/>
        <w:sz w:val="28"/>
        <w:szCs w:val="28"/>
      </w:rPr>
      <w:t>—</w:t>
    </w:r>
  </w:p>
  <w:p w14:paraId="6C1585A9" w14:textId="77777777" w:rsidR="00661D9C" w:rsidRDefault="00661D9C">
    <w:pPr>
      <w:pStyle w:val="a7"/>
      <w:ind w:right="56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AC1B4" w14:textId="77777777" w:rsidR="006A6779" w:rsidRDefault="006A6779">
      <w:r>
        <w:separator/>
      </w:r>
    </w:p>
  </w:footnote>
  <w:footnote w:type="continuationSeparator" w:id="0">
    <w:p w14:paraId="35FFEFFB" w14:textId="77777777" w:rsidR="006A6779" w:rsidRDefault="006A6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ocumentProtection w:edit="comment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321"/>
    <w:rsid w:val="0000105C"/>
    <w:rsid w:val="000026BC"/>
    <w:rsid w:val="00002870"/>
    <w:rsid w:val="00031B60"/>
    <w:rsid w:val="00032A4E"/>
    <w:rsid w:val="00034837"/>
    <w:rsid w:val="00035DD3"/>
    <w:rsid w:val="00036410"/>
    <w:rsid w:val="00037CCA"/>
    <w:rsid w:val="00051290"/>
    <w:rsid w:val="00076BE1"/>
    <w:rsid w:val="00083654"/>
    <w:rsid w:val="00087464"/>
    <w:rsid w:val="00092E1C"/>
    <w:rsid w:val="00093EC5"/>
    <w:rsid w:val="000956ED"/>
    <w:rsid w:val="000A407F"/>
    <w:rsid w:val="000A4A75"/>
    <w:rsid w:val="000B072D"/>
    <w:rsid w:val="000B4AC2"/>
    <w:rsid w:val="000C55EF"/>
    <w:rsid w:val="000E2DE1"/>
    <w:rsid w:val="000F252C"/>
    <w:rsid w:val="000F2633"/>
    <w:rsid w:val="000F5F72"/>
    <w:rsid w:val="0010563C"/>
    <w:rsid w:val="00105750"/>
    <w:rsid w:val="00112420"/>
    <w:rsid w:val="00135C73"/>
    <w:rsid w:val="001610F5"/>
    <w:rsid w:val="00161D3F"/>
    <w:rsid w:val="00182038"/>
    <w:rsid w:val="00184774"/>
    <w:rsid w:val="0018550D"/>
    <w:rsid w:val="00190282"/>
    <w:rsid w:val="00191BDC"/>
    <w:rsid w:val="0019432E"/>
    <w:rsid w:val="001950DA"/>
    <w:rsid w:val="001955F2"/>
    <w:rsid w:val="001A250F"/>
    <w:rsid w:val="001B42BA"/>
    <w:rsid w:val="001C0328"/>
    <w:rsid w:val="001C21F5"/>
    <w:rsid w:val="001C4CA7"/>
    <w:rsid w:val="001D11C1"/>
    <w:rsid w:val="001D427E"/>
    <w:rsid w:val="001D4F9E"/>
    <w:rsid w:val="001F2A6D"/>
    <w:rsid w:val="001F6B8A"/>
    <w:rsid w:val="0020503D"/>
    <w:rsid w:val="0021002F"/>
    <w:rsid w:val="00227F1B"/>
    <w:rsid w:val="002321BE"/>
    <w:rsid w:val="00233199"/>
    <w:rsid w:val="0023784C"/>
    <w:rsid w:val="00256034"/>
    <w:rsid w:val="002578F9"/>
    <w:rsid w:val="0026384B"/>
    <w:rsid w:val="002759DD"/>
    <w:rsid w:val="00295E4C"/>
    <w:rsid w:val="00297050"/>
    <w:rsid w:val="002A716B"/>
    <w:rsid w:val="002C4222"/>
    <w:rsid w:val="002C5C45"/>
    <w:rsid w:val="002C78EA"/>
    <w:rsid w:val="002D104E"/>
    <w:rsid w:val="002D3757"/>
    <w:rsid w:val="002D49D3"/>
    <w:rsid w:val="002E404B"/>
    <w:rsid w:val="002E6A8B"/>
    <w:rsid w:val="002E7AC5"/>
    <w:rsid w:val="002F73B0"/>
    <w:rsid w:val="00305EBA"/>
    <w:rsid w:val="00307564"/>
    <w:rsid w:val="003138D8"/>
    <w:rsid w:val="00313CB5"/>
    <w:rsid w:val="00316222"/>
    <w:rsid w:val="00321210"/>
    <w:rsid w:val="00331C2A"/>
    <w:rsid w:val="0033353E"/>
    <w:rsid w:val="003342D2"/>
    <w:rsid w:val="00336355"/>
    <w:rsid w:val="003430CE"/>
    <w:rsid w:val="00345E5A"/>
    <w:rsid w:val="00345F1F"/>
    <w:rsid w:val="0035116D"/>
    <w:rsid w:val="0036147E"/>
    <w:rsid w:val="00376063"/>
    <w:rsid w:val="00376C83"/>
    <w:rsid w:val="00380E91"/>
    <w:rsid w:val="00382BE3"/>
    <w:rsid w:val="0038402F"/>
    <w:rsid w:val="00391E80"/>
    <w:rsid w:val="00397A5C"/>
    <w:rsid w:val="003A34ED"/>
    <w:rsid w:val="003A73B5"/>
    <w:rsid w:val="003B22C0"/>
    <w:rsid w:val="003B3E96"/>
    <w:rsid w:val="003B6450"/>
    <w:rsid w:val="003C33B8"/>
    <w:rsid w:val="003E0C72"/>
    <w:rsid w:val="003E3555"/>
    <w:rsid w:val="003F08A0"/>
    <w:rsid w:val="0040517B"/>
    <w:rsid w:val="00407C50"/>
    <w:rsid w:val="004105C4"/>
    <w:rsid w:val="00426B51"/>
    <w:rsid w:val="00426CBB"/>
    <w:rsid w:val="0044091F"/>
    <w:rsid w:val="00442A4C"/>
    <w:rsid w:val="00444F60"/>
    <w:rsid w:val="0044649F"/>
    <w:rsid w:val="00463734"/>
    <w:rsid w:val="004668D5"/>
    <w:rsid w:val="0047064B"/>
    <w:rsid w:val="004708D9"/>
    <w:rsid w:val="00473562"/>
    <w:rsid w:val="00476D4C"/>
    <w:rsid w:val="00476F36"/>
    <w:rsid w:val="0049411B"/>
    <w:rsid w:val="00495A4B"/>
    <w:rsid w:val="004962E5"/>
    <w:rsid w:val="004A28C3"/>
    <w:rsid w:val="004A3FEF"/>
    <w:rsid w:val="004A5A21"/>
    <w:rsid w:val="004A6880"/>
    <w:rsid w:val="004B0355"/>
    <w:rsid w:val="004B3291"/>
    <w:rsid w:val="004B3681"/>
    <w:rsid w:val="004B79B7"/>
    <w:rsid w:val="004B7CC9"/>
    <w:rsid w:val="004D0DD0"/>
    <w:rsid w:val="004D2178"/>
    <w:rsid w:val="004D67D5"/>
    <w:rsid w:val="004D7A53"/>
    <w:rsid w:val="004E215D"/>
    <w:rsid w:val="004E2B4A"/>
    <w:rsid w:val="004E4715"/>
    <w:rsid w:val="004E7837"/>
    <w:rsid w:val="004F0B03"/>
    <w:rsid w:val="004F1855"/>
    <w:rsid w:val="004F25D6"/>
    <w:rsid w:val="004F4B59"/>
    <w:rsid w:val="00504CDE"/>
    <w:rsid w:val="00505AB4"/>
    <w:rsid w:val="0051102F"/>
    <w:rsid w:val="00511CC2"/>
    <w:rsid w:val="0053088A"/>
    <w:rsid w:val="005320A0"/>
    <w:rsid w:val="00533294"/>
    <w:rsid w:val="005421B7"/>
    <w:rsid w:val="005522DF"/>
    <w:rsid w:val="0055246C"/>
    <w:rsid w:val="00557C49"/>
    <w:rsid w:val="00560F0E"/>
    <w:rsid w:val="00562B57"/>
    <w:rsid w:val="005652B7"/>
    <w:rsid w:val="005809ED"/>
    <w:rsid w:val="00582177"/>
    <w:rsid w:val="005832E7"/>
    <w:rsid w:val="0058769E"/>
    <w:rsid w:val="0059319A"/>
    <w:rsid w:val="00593FCA"/>
    <w:rsid w:val="005A2955"/>
    <w:rsid w:val="005B0DD2"/>
    <w:rsid w:val="005B6753"/>
    <w:rsid w:val="005C1738"/>
    <w:rsid w:val="005C28B7"/>
    <w:rsid w:val="005C39E8"/>
    <w:rsid w:val="005E698C"/>
    <w:rsid w:val="005F26B5"/>
    <w:rsid w:val="0060205D"/>
    <w:rsid w:val="006044B2"/>
    <w:rsid w:val="00607C4B"/>
    <w:rsid w:val="00607F0D"/>
    <w:rsid w:val="00611194"/>
    <w:rsid w:val="00622062"/>
    <w:rsid w:val="00634306"/>
    <w:rsid w:val="00634B2C"/>
    <w:rsid w:val="00635422"/>
    <w:rsid w:val="006356EF"/>
    <w:rsid w:val="00645A63"/>
    <w:rsid w:val="00646580"/>
    <w:rsid w:val="006504E7"/>
    <w:rsid w:val="0065764C"/>
    <w:rsid w:val="00661D9C"/>
    <w:rsid w:val="00664398"/>
    <w:rsid w:val="0066581C"/>
    <w:rsid w:val="00671A34"/>
    <w:rsid w:val="006818A5"/>
    <w:rsid w:val="00683912"/>
    <w:rsid w:val="006839BA"/>
    <w:rsid w:val="00687D78"/>
    <w:rsid w:val="006955FA"/>
    <w:rsid w:val="006A0426"/>
    <w:rsid w:val="006A37DA"/>
    <w:rsid w:val="006A6779"/>
    <w:rsid w:val="006B2661"/>
    <w:rsid w:val="006B5767"/>
    <w:rsid w:val="006E59BA"/>
    <w:rsid w:val="0070487B"/>
    <w:rsid w:val="00713CF1"/>
    <w:rsid w:val="0071591D"/>
    <w:rsid w:val="00721DDE"/>
    <w:rsid w:val="00726F94"/>
    <w:rsid w:val="00731551"/>
    <w:rsid w:val="00731A15"/>
    <w:rsid w:val="00750815"/>
    <w:rsid w:val="00753FE4"/>
    <w:rsid w:val="00755FAB"/>
    <w:rsid w:val="00776725"/>
    <w:rsid w:val="00781E6A"/>
    <w:rsid w:val="0078577C"/>
    <w:rsid w:val="00790D12"/>
    <w:rsid w:val="00794B2C"/>
    <w:rsid w:val="0079566D"/>
    <w:rsid w:val="007A58E7"/>
    <w:rsid w:val="007A7BA6"/>
    <w:rsid w:val="007B77CC"/>
    <w:rsid w:val="007C46E5"/>
    <w:rsid w:val="007D6BB5"/>
    <w:rsid w:val="007E7E74"/>
    <w:rsid w:val="007F257E"/>
    <w:rsid w:val="007F3EAD"/>
    <w:rsid w:val="007F7BDF"/>
    <w:rsid w:val="0081415C"/>
    <w:rsid w:val="00820D4C"/>
    <w:rsid w:val="0082568E"/>
    <w:rsid w:val="00834696"/>
    <w:rsid w:val="00836971"/>
    <w:rsid w:val="00847253"/>
    <w:rsid w:val="00850378"/>
    <w:rsid w:val="008534B8"/>
    <w:rsid w:val="00853623"/>
    <w:rsid w:val="00857C9A"/>
    <w:rsid w:val="008756EF"/>
    <w:rsid w:val="00883C0F"/>
    <w:rsid w:val="00885397"/>
    <w:rsid w:val="00890E70"/>
    <w:rsid w:val="008A21A2"/>
    <w:rsid w:val="008A32A8"/>
    <w:rsid w:val="008A5C48"/>
    <w:rsid w:val="008B11C1"/>
    <w:rsid w:val="008B32DC"/>
    <w:rsid w:val="008B56A1"/>
    <w:rsid w:val="008B6C21"/>
    <w:rsid w:val="008C75FB"/>
    <w:rsid w:val="008D4B1D"/>
    <w:rsid w:val="008E2091"/>
    <w:rsid w:val="008E472A"/>
    <w:rsid w:val="008E65D7"/>
    <w:rsid w:val="008F0B0D"/>
    <w:rsid w:val="008F46A9"/>
    <w:rsid w:val="00903C37"/>
    <w:rsid w:val="00910D9D"/>
    <w:rsid w:val="00930CE5"/>
    <w:rsid w:val="00931AE7"/>
    <w:rsid w:val="00935321"/>
    <w:rsid w:val="00941EE0"/>
    <w:rsid w:val="00951215"/>
    <w:rsid w:val="00952400"/>
    <w:rsid w:val="00952CCA"/>
    <w:rsid w:val="00953B6E"/>
    <w:rsid w:val="0096195D"/>
    <w:rsid w:val="00972E9C"/>
    <w:rsid w:val="00985F8D"/>
    <w:rsid w:val="00990709"/>
    <w:rsid w:val="00994F9A"/>
    <w:rsid w:val="009967C5"/>
    <w:rsid w:val="009972B1"/>
    <w:rsid w:val="00997EE9"/>
    <w:rsid w:val="009A2188"/>
    <w:rsid w:val="009A7CDF"/>
    <w:rsid w:val="009C0453"/>
    <w:rsid w:val="009D10D5"/>
    <w:rsid w:val="009D3D14"/>
    <w:rsid w:val="009E02A3"/>
    <w:rsid w:val="009F5021"/>
    <w:rsid w:val="009F5E44"/>
    <w:rsid w:val="00A10BE7"/>
    <w:rsid w:val="00A203F2"/>
    <w:rsid w:val="00A31826"/>
    <w:rsid w:val="00A32101"/>
    <w:rsid w:val="00A401F1"/>
    <w:rsid w:val="00A57C2A"/>
    <w:rsid w:val="00A62E49"/>
    <w:rsid w:val="00A72BF7"/>
    <w:rsid w:val="00A73B4B"/>
    <w:rsid w:val="00A75A16"/>
    <w:rsid w:val="00A926CC"/>
    <w:rsid w:val="00A97F4F"/>
    <w:rsid w:val="00AA1EE2"/>
    <w:rsid w:val="00AA4EB3"/>
    <w:rsid w:val="00AB114C"/>
    <w:rsid w:val="00AB1ADF"/>
    <w:rsid w:val="00AC1EC9"/>
    <w:rsid w:val="00AC7C48"/>
    <w:rsid w:val="00AE1A2A"/>
    <w:rsid w:val="00AE2836"/>
    <w:rsid w:val="00AE7D86"/>
    <w:rsid w:val="00AF7ACF"/>
    <w:rsid w:val="00B00C6D"/>
    <w:rsid w:val="00B13C4B"/>
    <w:rsid w:val="00B13D0D"/>
    <w:rsid w:val="00B20115"/>
    <w:rsid w:val="00B26EDA"/>
    <w:rsid w:val="00B27395"/>
    <w:rsid w:val="00B3329F"/>
    <w:rsid w:val="00B33B64"/>
    <w:rsid w:val="00B62CCA"/>
    <w:rsid w:val="00B63CB5"/>
    <w:rsid w:val="00B71D7F"/>
    <w:rsid w:val="00BA5C8F"/>
    <w:rsid w:val="00BB3B95"/>
    <w:rsid w:val="00BC2DB1"/>
    <w:rsid w:val="00BD0DDA"/>
    <w:rsid w:val="00BD66DA"/>
    <w:rsid w:val="00C01360"/>
    <w:rsid w:val="00C029A8"/>
    <w:rsid w:val="00C049DB"/>
    <w:rsid w:val="00C118D9"/>
    <w:rsid w:val="00C12D4C"/>
    <w:rsid w:val="00C214AC"/>
    <w:rsid w:val="00C5169A"/>
    <w:rsid w:val="00C54578"/>
    <w:rsid w:val="00C56625"/>
    <w:rsid w:val="00C66334"/>
    <w:rsid w:val="00C66E56"/>
    <w:rsid w:val="00C73002"/>
    <w:rsid w:val="00C80FE2"/>
    <w:rsid w:val="00C87E97"/>
    <w:rsid w:val="00C979F8"/>
    <w:rsid w:val="00CA1E8A"/>
    <w:rsid w:val="00CB03FA"/>
    <w:rsid w:val="00CB0D4D"/>
    <w:rsid w:val="00CD4618"/>
    <w:rsid w:val="00CD59D0"/>
    <w:rsid w:val="00CE2516"/>
    <w:rsid w:val="00CE7883"/>
    <w:rsid w:val="00D02336"/>
    <w:rsid w:val="00D12D56"/>
    <w:rsid w:val="00D170E5"/>
    <w:rsid w:val="00D173F3"/>
    <w:rsid w:val="00D33AF8"/>
    <w:rsid w:val="00D40475"/>
    <w:rsid w:val="00D51715"/>
    <w:rsid w:val="00D535EC"/>
    <w:rsid w:val="00D63DE3"/>
    <w:rsid w:val="00D817FE"/>
    <w:rsid w:val="00D86934"/>
    <w:rsid w:val="00D92119"/>
    <w:rsid w:val="00DA4F6D"/>
    <w:rsid w:val="00DA5B10"/>
    <w:rsid w:val="00DA5CE9"/>
    <w:rsid w:val="00DA6B83"/>
    <w:rsid w:val="00DB03B5"/>
    <w:rsid w:val="00DC6691"/>
    <w:rsid w:val="00DD4A88"/>
    <w:rsid w:val="00DE0EED"/>
    <w:rsid w:val="00E017D4"/>
    <w:rsid w:val="00E0297E"/>
    <w:rsid w:val="00E168C0"/>
    <w:rsid w:val="00E215B3"/>
    <w:rsid w:val="00E242C3"/>
    <w:rsid w:val="00E2436E"/>
    <w:rsid w:val="00E26158"/>
    <w:rsid w:val="00E3588B"/>
    <w:rsid w:val="00E4139C"/>
    <w:rsid w:val="00E429C8"/>
    <w:rsid w:val="00E447BC"/>
    <w:rsid w:val="00E51471"/>
    <w:rsid w:val="00E5256E"/>
    <w:rsid w:val="00E65288"/>
    <w:rsid w:val="00E736BD"/>
    <w:rsid w:val="00E80A4C"/>
    <w:rsid w:val="00E919F0"/>
    <w:rsid w:val="00E93428"/>
    <w:rsid w:val="00E9464D"/>
    <w:rsid w:val="00E9501A"/>
    <w:rsid w:val="00E968B1"/>
    <w:rsid w:val="00E97E0E"/>
    <w:rsid w:val="00EA4F32"/>
    <w:rsid w:val="00EA6D3F"/>
    <w:rsid w:val="00EC7782"/>
    <w:rsid w:val="00ED0A04"/>
    <w:rsid w:val="00EE1728"/>
    <w:rsid w:val="00EE6803"/>
    <w:rsid w:val="00EE78FF"/>
    <w:rsid w:val="00F00756"/>
    <w:rsid w:val="00F007A6"/>
    <w:rsid w:val="00F0177B"/>
    <w:rsid w:val="00F023AE"/>
    <w:rsid w:val="00F13880"/>
    <w:rsid w:val="00F2303C"/>
    <w:rsid w:val="00F31F6E"/>
    <w:rsid w:val="00F32BDC"/>
    <w:rsid w:val="00F42F61"/>
    <w:rsid w:val="00F4743F"/>
    <w:rsid w:val="00F52C30"/>
    <w:rsid w:val="00F62632"/>
    <w:rsid w:val="00F65517"/>
    <w:rsid w:val="00F66B19"/>
    <w:rsid w:val="00F67999"/>
    <w:rsid w:val="00F92C71"/>
    <w:rsid w:val="00F95026"/>
    <w:rsid w:val="00F95741"/>
    <w:rsid w:val="00FA697A"/>
    <w:rsid w:val="00FB04B3"/>
    <w:rsid w:val="00FC1491"/>
    <w:rsid w:val="00FC3141"/>
    <w:rsid w:val="00FC4A4B"/>
    <w:rsid w:val="00FC616D"/>
    <w:rsid w:val="00FD5175"/>
    <w:rsid w:val="00FE5106"/>
    <w:rsid w:val="00FE67EC"/>
    <w:rsid w:val="00FF574C"/>
    <w:rsid w:val="00FF577F"/>
    <w:rsid w:val="06D92468"/>
    <w:rsid w:val="0AE1317A"/>
    <w:rsid w:val="0DBC7C94"/>
    <w:rsid w:val="12492A4B"/>
    <w:rsid w:val="16715B43"/>
    <w:rsid w:val="19317828"/>
    <w:rsid w:val="1BE157C4"/>
    <w:rsid w:val="2066459A"/>
    <w:rsid w:val="217125B3"/>
    <w:rsid w:val="22824441"/>
    <w:rsid w:val="23CF1219"/>
    <w:rsid w:val="2B864C12"/>
    <w:rsid w:val="30BC1829"/>
    <w:rsid w:val="323237E6"/>
    <w:rsid w:val="3D316B87"/>
    <w:rsid w:val="3F5D3C06"/>
    <w:rsid w:val="4A1427FB"/>
    <w:rsid w:val="4B017102"/>
    <w:rsid w:val="526C1E33"/>
    <w:rsid w:val="563A69F5"/>
    <w:rsid w:val="572045A7"/>
    <w:rsid w:val="598D65C4"/>
    <w:rsid w:val="5A2769DF"/>
    <w:rsid w:val="5FBD5191"/>
    <w:rsid w:val="61392857"/>
    <w:rsid w:val="651D3D22"/>
    <w:rsid w:val="66955A16"/>
    <w:rsid w:val="6DBC5039"/>
    <w:rsid w:val="6E0F26CF"/>
    <w:rsid w:val="705F7378"/>
    <w:rsid w:val="72B917B5"/>
    <w:rsid w:val="74155AA1"/>
    <w:rsid w:val="773F1371"/>
    <w:rsid w:val="7D264F26"/>
    <w:rsid w:val="7E344BA5"/>
    <w:rsid w:val="7F0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ADF9E"/>
  <w15:docId w15:val="{E47B233B-68FE-4F54-AAC7-02CCE6A2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eastAsia="仿宋_GB2312"/>
      <w:sz w:val="3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uiPriority w:val="99"/>
    <w:unhideWhenUsed/>
    <w:qFormat/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a4">
    <w:name w:val="日期 字符"/>
    <w:link w:val="a3"/>
    <w:uiPriority w:val="99"/>
    <w:semiHidden/>
    <w:qFormat/>
    <w:rPr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350671-3683-4AAF-9FDF-EE37B3D9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TotalTime>35</TotalTime>
  <Pages>7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kkl</dc:creator>
  <cp:lastModifiedBy>Administrator</cp:lastModifiedBy>
  <cp:revision>80</cp:revision>
  <cp:lastPrinted>2020-12-09T10:54:00Z</cp:lastPrinted>
  <dcterms:created xsi:type="dcterms:W3CDTF">2020-12-09T09:41:00Z</dcterms:created>
  <dcterms:modified xsi:type="dcterms:W3CDTF">2022-11-18T07:24:00Z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203994508_btnclosed</vt:lpwstr>
  </property>
</Properties>
</file>